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1005"/>
        <w:gridCol w:w="4286"/>
        <w:gridCol w:w="350"/>
        <w:gridCol w:w="4218"/>
        <w:gridCol w:w="1063"/>
        <w:gridCol w:w="361"/>
        <w:gridCol w:w="1682"/>
      </w:tblGrid>
      <w:tr w:rsidR="00D460F8" w14:paraId="56D62151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AEF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B1D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425A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2CDC5315" w14:textId="77777777" w:rsidR="00D460F8" w:rsidRDefault="003C3ABE">
            <w:pPr>
              <w:spacing w:after="0" w:line="240" w:lineRule="auto"/>
            </w:pPr>
            <w:r>
              <w:t xml:space="preserve">Complete one of the SPAG worksheets in your home learning pack. </w:t>
            </w:r>
          </w:p>
          <w:p w14:paraId="1B6C250C" w14:textId="77777777" w:rsidR="00D460F8" w:rsidRDefault="00D460F8">
            <w:pPr>
              <w:spacing w:after="0" w:line="240" w:lineRule="auto"/>
            </w:pPr>
          </w:p>
          <w:p w14:paraId="1ED5FDBA" w14:textId="77777777" w:rsidR="00D460F8" w:rsidRDefault="003C3ABE">
            <w:pPr>
              <w:spacing w:after="0" w:line="240" w:lineRule="auto"/>
            </w:pPr>
            <w:r>
              <w:t xml:space="preserve">Look at the Highwayman poem in your home learning pack. Recite the poem to a member of your family. Think about the expression in your </w:t>
            </w:r>
            <w:r>
              <w:t xml:space="preserve">voice. 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7D2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7395C81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542A02A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6AB4BAE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3272070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5B8487B6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65727BD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89C303C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AF35EE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58E01AA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3E2C6EE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DF648B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6C506D6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6482931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00519E8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63AFA8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2FA9FF50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27B46200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E206DD8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D22DB1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D3D246E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DAB6694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38B14B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39A62E8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3753FC0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2BF8BCF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00750A9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25244708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BC5C144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C943E5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E2919D4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9D09BBA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2F313E0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24E420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</w:t>
            </w:r>
          </w:p>
          <w:p w14:paraId="7F47F59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06A55CA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10E122F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2806B6C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249E6C06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CA2EE74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1A2D4E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ECE3FA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96D3ADE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E7835E2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4B7F3C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200FB02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14E564A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3F52C25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4F575FD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37BC5F9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0AB5D1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9205C7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988BBF1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D9EDD8D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2A62B42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BD6764A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1D84E3B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0E203CB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05C7226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37EEFE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77C56240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A573772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2EF6F68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35CFC1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13F4CF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478F81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FD3AD4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</w:t>
            </w:r>
          </w:p>
          <w:p w14:paraId="46AB6BD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3954D1ED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06063B2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3817262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6B1F4C61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2AC21781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30C89D9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3114FCE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A2F62FD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6F52C8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6B9D56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723C267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089C3B2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6C955F1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396DEA1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48BA748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416639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9F8A426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2BE3A6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6D30072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27C4E16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7079A3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09B3DE2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545DBA5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2AC3268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1BA8D67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3739590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2E18E5F7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C3B03B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F09FB76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4D00CD5C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2D3270D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698DF56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60BC4BD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0C873E1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3B667B8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659DF58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77E2510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04B70D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  <w:p w14:paraId="2934557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7BEEDD9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2B78C3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6FB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MATHS</w:t>
            </w:r>
          </w:p>
          <w:p w14:paraId="67ECD4F6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Place value </w:t>
            </w:r>
            <w:proofErr w:type="gramStart"/>
            <w:r>
              <w:rPr>
                <w:color w:val="002060"/>
              </w:rPr>
              <w:t>-  Counting</w:t>
            </w:r>
            <w:proofErr w:type="gramEnd"/>
            <w:r>
              <w:rPr>
                <w:color w:val="002060"/>
              </w:rPr>
              <w:t xml:space="preserve"> forwards and backwards.</w:t>
            </w:r>
          </w:p>
          <w:p w14:paraId="03B2C986" w14:textId="77777777" w:rsidR="00D460F8" w:rsidRDefault="00D460F8">
            <w:pPr>
              <w:spacing w:after="0" w:line="240" w:lineRule="auto"/>
            </w:pPr>
          </w:p>
          <w:p w14:paraId="7CE9B939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</w:t>
            </w:r>
            <w:r>
              <w:t xml:space="preserve">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2D73AB9B" w14:textId="77777777" w:rsidR="00D460F8" w:rsidRDefault="00D460F8">
            <w:pPr>
              <w:spacing w:after="0" w:line="240" w:lineRule="auto"/>
            </w:pPr>
          </w:p>
          <w:p w14:paraId="498B225D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277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2A01C34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366BE00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C7E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2B6A160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1FDC149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590DA21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B112F8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5D58B3E4" w14:textId="77777777" w:rsidR="00D460F8" w:rsidRDefault="00D460F8">
            <w:pPr>
              <w:spacing w:after="0" w:line="240" w:lineRule="auto"/>
            </w:pPr>
          </w:p>
          <w:p w14:paraId="2EFA230C" w14:textId="77777777" w:rsidR="00D460F8" w:rsidRDefault="00D460F8">
            <w:pPr>
              <w:spacing w:after="0" w:line="240" w:lineRule="auto"/>
            </w:pPr>
          </w:p>
          <w:p w14:paraId="4D1F4871" w14:textId="77777777" w:rsidR="00D460F8" w:rsidRDefault="00D460F8">
            <w:pPr>
              <w:spacing w:after="0" w:line="240" w:lineRule="auto"/>
            </w:pPr>
          </w:p>
          <w:p w14:paraId="442B0306" w14:textId="77777777" w:rsidR="00D460F8" w:rsidRDefault="00D460F8">
            <w:pPr>
              <w:spacing w:after="0" w:line="240" w:lineRule="auto"/>
            </w:pPr>
          </w:p>
          <w:p w14:paraId="411FCD34" w14:textId="77777777" w:rsidR="00D460F8" w:rsidRDefault="00D460F8">
            <w:pPr>
              <w:spacing w:after="0" w:line="240" w:lineRule="auto"/>
            </w:pPr>
          </w:p>
          <w:p w14:paraId="7C101D6D" w14:textId="77777777" w:rsidR="00D460F8" w:rsidRDefault="00D460F8">
            <w:pPr>
              <w:spacing w:after="0" w:line="240" w:lineRule="auto"/>
            </w:pPr>
          </w:p>
          <w:p w14:paraId="1145E12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40DA4C4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11AD673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445C47A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233663E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78A38DA0" w14:textId="77777777" w:rsidR="00D460F8" w:rsidRDefault="00D460F8">
            <w:pPr>
              <w:spacing w:after="0" w:line="240" w:lineRule="auto"/>
            </w:pPr>
          </w:p>
          <w:p w14:paraId="357D24DE" w14:textId="77777777" w:rsidR="00D460F8" w:rsidRDefault="00D460F8">
            <w:pPr>
              <w:spacing w:after="0" w:line="240" w:lineRule="auto"/>
            </w:pPr>
          </w:p>
          <w:p w14:paraId="1CFC284D" w14:textId="77777777" w:rsidR="00D460F8" w:rsidRDefault="00D460F8">
            <w:pPr>
              <w:spacing w:after="0" w:line="240" w:lineRule="auto"/>
            </w:pPr>
          </w:p>
          <w:p w14:paraId="10A2C8AC" w14:textId="77777777" w:rsidR="00D460F8" w:rsidRDefault="00D460F8">
            <w:pPr>
              <w:spacing w:after="0" w:line="240" w:lineRule="auto"/>
            </w:pPr>
          </w:p>
          <w:p w14:paraId="4FF938E3" w14:textId="77777777" w:rsidR="00D460F8" w:rsidRDefault="00D460F8">
            <w:pPr>
              <w:spacing w:after="0" w:line="240" w:lineRule="auto"/>
            </w:pPr>
          </w:p>
          <w:p w14:paraId="27084478" w14:textId="77777777" w:rsidR="00D460F8" w:rsidRDefault="00D460F8">
            <w:pPr>
              <w:spacing w:after="0" w:line="240" w:lineRule="auto"/>
            </w:pPr>
          </w:p>
          <w:p w14:paraId="03376792" w14:textId="77777777" w:rsidR="00D460F8" w:rsidRDefault="00D460F8">
            <w:pPr>
              <w:spacing w:after="0" w:line="240" w:lineRule="auto"/>
            </w:pPr>
          </w:p>
          <w:p w14:paraId="7F8CF37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5D64717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71611E1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35CD60D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23088FA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1A7B4C44" w14:textId="77777777" w:rsidR="00D460F8" w:rsidRDefault="00D460F8">
            <w:pPr>
              <w:spacing w:after="0" w:line="240" w:lineRule="auto"/>
            </w:pPr>
          </w:p>
          <w:p w14:paraId="07297D56" w14:textId="77777777" w:rsidR="00D460F8" w:rsidRDefault="00D460F8">
            <w:pPr>
              <w:spacing w:after="0" w:line="240" w:lineRule="auto"/>
            </w:pPr>
          </w:p>
          <w:p w14:paraId="5DB9FB4C" w14:textId="77777777" w:rsidR="00D460F8" w:rsidRDefault="00D460F8">
            <w:pPr>
              <w:spacing w:after="0" w:line="240" w:lineRule="auto"/>
            </w:pPr>
          </w:p>
          <w:p w14:paraId="42EA6F25" w14:textId="77777777" w:rsidR="00D460F8" w:rsidRDefault="00D460F8">
            <w:pPr>
              <w:spacing w:after="0" w:line="240" w:lineRule="auto"/>
            </w:pPr>
          </w:p>
          <w:p w14:paraId="36B6C4CB" w14:textId="77777777" w:rsidR="00D460F8" w:rsidRDefault="00D460F8">
            <w:pPr>
              <w:spacing w:after="0" w:line="240" w:lineRule="auto"/>
            </w:pPr>
          </w:p>
          <w:p w14:paraId="1CA87E3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</w:t>
            </w:r>
          </w:p>
          <w:p w14:paraId="06FF792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11D766D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0F92381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77F150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6156E112" w14:textId="77777777" w:rsidR="00D460F8" w:rsidRDefault="00D460F8">
            <w:pPr>
              <w:spacing w:after="0" w:line="240" w:lineRule="auto"/>
            </w:pPr>
          </w:p>
          <w:p w14:paraId="5D055178" w14:textId="77777777" w:rsidR="00D460F8" w:rsidRDefault="00D460F8">
            <w:pPr>
              <w:spacing w:after="0" w:line="240" w:lineRule="auto"/>
            </w:pPr>
          </w:p>
          <w:p w14:paraId="301351F2" w14:textId="77777777" w:rsidR="00D460F8" w:rsidRDefault="00D460F8">
            <w:pPr>
              <w:spacing w:after="0" w:line="240" w:lineRule="auto"/>
            </w:pPr>
          </w:p>
          <w:p w14:paraId="703B7339" w14:textId="77777777" w:rsidR="00D460F8" w:rsidRDefault="00D460F8">
            <w:pPr>
              <w:spacing w:after="0" w:line="240" w:lineRule="auto"/>
            </w:pPr>
          </w:p>
          <w:p w14:paraId="33C04865" w14:textId="77777777" w:rsidR="00D460F8" w:rsidRDefault="00D460F8">
            <w:pPr>
              <w:spacing w:after="0" w:line="240" w:lineRule="auto"/>
            </w:pPr>
          </w:p>
          <w:p w14:paraId="72A619BD" w14:textId="77777777" w:rsidR="00D460F8" w:rsidRDefault="00D460F8">
            <w:pPr>
              <w:spacing w:after="0" w:line="240" w:lineRule="auto"/>
            </w:pPr>
          </w:p>
          <w:p w14:paraId="693659B3" w14:textId="77777777" w:rsidR="00D460F8" w:rsidRDefault="00D460F8">
            <w:pPr>
              <w:spacing w:after="0" w:line="240" w:lineRule="auto"/>
            </w:pPr>
          </w:p>
          <w:p w14:paraId="651C138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0126D4C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49BE886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2D82A4C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07F8BD7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6C8A31A9" w14:textId="77777777" w:rsidR="00D460F8" w:rsidRDefault="00D460F8">
            <w:pPr>
              <w:spacing w:after="0" w:line="240" w:lineRule="auto"/>
            </w:pPr>
          </w:p>
          <w:p w14:paraId="0CA004A7" w14:textId="77777777" w:rsidR="00D460F8" w:rsidRDefault="00D460F8">
            <w:pPr>
              <w:spacing w:after="0" w:line="240" w:lineRule="auto"/>
            </w:pPr>
          </w:p>
          <w:p w14:paraId="71DF2FA4" w14:textId="77777777" w:rsidR="00D460F8" w:rsidRDefault="00D460F8">
            <w:pPr>
              <w:spacing w:after="0" w:line="240" w:lineRule="auto"/>
            </w:pPr>
          </w:p>
          <w:p w14:paraId="1A339088" w14:textId="77777777" w:rsidR="00D460F8" w:rsidRDefault="00D460F8">
            <w:pPr>
              <w:spacing w:after="0" w:line="240" w:lineRule="auto"/>
            </w:pPr>
          </w:p>
          <w:p w14:paraId="473C5EE3" w14:textId="77777777" w:rsidR="00D460F8" w:rsidRDefault="00D460F8">
            <w:pPr>
              <w:spacing w:after="0" w:line="240" w:lineRule="auto"/>
            </w:pPr>
          </w:p>
          <w:p w14:paraId="72110E1E" w14:textId="77777777" w:rsidR="00D460F8" w:rsidRDefault="00D460F8">
            <w:pPr>
              <w:spacing w:after="0" w:line="240" w:lineRule="auto"/>
            </w:pPr>
          </w:p>
          <w:p w14:paraId="13578512" w14:textId="77777777" w:rsidR="00D460F8" w:rsidRDefault="00D460F8">
            <w:pPr>
              <w:spacing w:after="0" w:line="240" w:lineRule="auto"/>
            </w:pPr>
          </w:p>
          <w:p w14:paraId="1F98B3D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40392B8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6C48D39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40EAC62A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09C0FF9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4C1B1961" w14:textId="77777777" w:rsidR="00D460F8" w:rsidRDefault="00D460F8">
            <w:pPr>
              <w:spacing w:after="0" w:line="240" w:lineRule="auto"/>
            </w:pPr>
          </w:p>
          <w:p w14:paraId="46A974EE" w14:textId="77777777" w:rsidR="00D460F8" w:rsidRDefault="00D460F8">
            <w:pPr>
              <w:spacing w:after="0" w:line="240" w:lineRule="auto"/>
            </w:pPr>
          </w:p>
          <w:p w14:paraId="6DF7AE5E" w14:textId="77777777" w:rsidR="00D460F8" w:rsidRDefault="00D460F8">
            <w:pPr>
              <w:spacing w:after="0" w:line="240" w:lineRule="auto"/>
            </w:pPr>
          </w:p>
          <w:p w14:paraId="51E9392B" w14:textId="77777777" w:rsidR="00D460F8" w:rsidRDefault="00D460F8">
            <w:pPr>
              <w:spacing w:after="0" w:line="240" w:lineRule="auto"/>
            </w:pPr>
          </w:p>
          <w:p w14:paraId="7B430B8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</w:t>
            </w:r>
          </w:p>
          <w:p w14:paraId="561EED6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7B863F7D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683E8BA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42807F9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56AB188C" w14:textId="77777777" w:rsidR="00D460F8" w:rsidRDefault="00D460F8">
            <w:pPr>
              <w:spacing w:after="0" w:line="240" w:lineRule="auto"/>
            </w:pPr>
          </w:p>
          <w:p w14:paraId="7CD98D25" w14:textId="77777777" w:rsidR="00D460F8" w:rsidRDefault="00D460F8">
            <w:pPr>
              <w:spacing w:after="0" w:line="240" w:lineRule="auto"/>
            </w:pPr>
          </w:p>
          <w:p w14:paraId="4108BFEC" w14:textId="77777777" w:rsidR="00D460F8" w:rsidRDefault="00D460F8">
            <w:pPr>
              <w:spacing w:after="0" w:line="240" w:lineRule="auto"/>
            </w:pPr>
          </w:p>
          <w:p w14:paraId="07B7A7C4" w14:textId="77777777" w:rsidR="00D460F8" w:rsidRDefault="00D460F8">
            <w:pPr>
              <w:spacing w:after="0" w:line="240" w:lineRule="auto"/>
            </w:pPr>
          </w:p>
          <w:p w14:paraId="2BABB450" w14:textId="77777777" w:rsidR="00D460F8" w:rsidRDefault="00D460F8">
            <w:pPr>
              <w:spacing w:after="0" w:line="240" w:lineRule="auto"/>
            </w:pPr>
          </w:p>
          <w:p w14:paraId="75313E0C" w14:textId="77777777" w:rsidR="00D460F8" w:rsidRDefault="00D460F8">
            <w:pPr>
              <w:spacing w:after="0" w:line="240" w:lineRule="auto"/>
            </w:pPr>
          </w:p>
          <w:p w14:paraId="7D263C2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3EDEB6A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011202B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2AFE8BA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024084D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00345B00" w14:textId="77777777" w:rsidR="00D460F8" w:rsidRDefault="00D460F8">
            <w:pPr>
              <w:spacing w:after="0" w:line="240" w:lineRule="auto"/>
            </w:pPr>
          </w:p>
          <w:p w14:paraId="7393BDA4" w14:textId="77777777" w:rsidR="00D460F8" w:rsidRDefault="00D460F8">
            <w:pPr>
              <w:spacing w:after="0" w:line="240" w:lineRule="auto"/>
            </w:pPr>
          </w:p>
          <w:p w14:paraId="05DF4356" w14:textId="77777777" w:rsidR="00D460F8" w:rsidRDefault="00D460F8">
            <w:pPr>
              <w:spacing w:after="0" w:line="240" w:lineRule="auto"/>
            </w:pPr>
          </w:p>
          <w:p w14:paraId="6126E46D" w14:textId="77777777" w:rsidR="00D460F8" w:rsidRDefault="00D460F8">
            <w:pPr>
              <w:spacing w:after="0" w:line="240" w:lineRule="auto"/>
            </w:pPr>
          </w:p>
          <w:p w14:paraId="2C160D8E" w14:textId="77777777" w:rsidR="00D460F8" w:rsidRDefault="00D460F8">
            <w:pPr>
              <w:spacing w:after="0" w:line="240" w:lineRule="auto"/>
            </w:pPr>
          </w:p>
          <w:p w14:paraId="6512BFE6" w14:textId="77777777" w:rsidR="00D460F8" w:rsidRDefault="00D460F8">
            <w:pPr>
              <w:spacing w:after="0" w:line="240" w:lineRule="auto"/>
            </w:pPr>
          </w:p>
          <w:p w14:paraId="1B58C70E" w14:textId="77777777" w:rsidR="00D460F8" w:rsidRDefault="00D460F8">
            <w:pPr>
              <w:spacing w:after="0" w:line="240" w:lineRule="auto"/>
            </w:pPr>
          </w:p>
          <w:p w14:paraId="37D9182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1E80BFF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4C50AC1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4DE5B30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0012363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55B69C91" w14:textId="77777777" w:rsidR="00D460F8" w:rsidRDefault="00D460F8">
            <w:pPr>
              <w:spacing w:after="0" w:line="240" w:lineRule="auto"/>
            </w:pPr>
          </w:p>
          <w:p w14:paraId="59A1568B" w14:textId="77777777" w:rsidR="00D460F8" w:rsidRDefault="00D460F8">
            <w:pPr>
              <w:spacing w:after="0" w:line="240" w:lineRule="auto"/>
            </w:pPr>
          </w:p>
          <w:p w14:paraId="1D82013E" w14:textId="77777777" w:rsidR="00D460F8" w:rsidRDefault="00D460F8">
            <w:pPr>
              <w:spacing w:after="0" w:line="240" w:lineRule="auto"/>
            </w:pPr>
          </w:p>
          <w:p w14:paraId="1F766CD6" w14:textId="77777777" w:rsidR="00D460F8" w:rsidRDefault="00D460F8">
            <w:pPr>
              <w:spacing w:after="0" w:line="240" w:lineRule="auto"/>
            </w:pPr>
          </w:p>
          <w:p w14:paraId="1D3A01E5" w14:textId="77777777" w:rsidR="00D460F8" w:rsidRDefault="00D460F8">
            <w:pPr>
              <w:spacing w:after="0" w:line="240" w:lineRule="auto"/>
            </w:pPr>
          </w:p>
          <w:p w14:paraId="556771DA" w14:textId="77777777" w:rsidR="00D460F8" w:rsidRDefault="00D460F8">
            <w:pPr>
              <w:spacing w:after="0" w:line="240" w:lineRule="auto"/>
            </w:pPr>
          </w:p>
          <w:p w14:paraId="7C8792D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  <w:p w14:paraId="7819D38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  <w:p w14:paraId="11D467D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1C9F6FF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2B96B1D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4F325D66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0465" w14:textId="77777777" w:rsidR="00D460F8" w:rsidRDefault="00D460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537792" w14:textId="77777777" w:rsidR="00D460F8" w:rsidRDefault="00D460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E1F16EC" w14:textId="77777777" w:rsidR="00D460F8" w:rsidRDefault="003C3A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ENRICHMENT ACTIVITIES</w:t>
            </w:r>
          </w:p>
          <w:p w14:paraId="19BF3161" w14:textId="77777777" w:rsidR="00D460F8" w:rsidRDefault="003C3ABE">
            <w:pPr>
              <w:spacing w:after="0" w:line="240" w:lineRule="auto"/>
            </w:pPr>
            <w:r>
              <w:rPr>
                <w:sz w:val="20"/>
                <w:szCs w:val="20"/>
              </w:rPr>
              <w:t>Please see the class page on the school website on Monday for enrichment activity suggestions</w:t>
            </w:r>
          </w:p>
        </w:tc>
      </w:tr>
      <w:tr w:rsidR="00D460F8" w14:paraId="77E18120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FA69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941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140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0543DF56" w14:textId="77777777" w:rsidR="00D460F8" w:rsidRDefault="003C3ABE">
            <w:pPr>
              <w:spacing w:after="0" w:line="240" w:lineRule="auto"/>
            </w:pPr>
            <w:r>
              <w:t xml:space="preserve">Complete one of the SPAG worksheets in your </w:t>
            </w:r>
            <w:r>
              <w:t>home learning pack.</w:t>
            </w:r>
          </w:p>
          <w:p w14:paraId="17DBAAF4" w14:textId="77777777" w:rsidR="00D460F8" w:rsidRDefault="00D460F8">
            <w:pPr>
              <w:spacing w:after="0" w:line="240" w:lineRule="auto"/>
            </w:pPr>
          </w:p>
          <w:p w14:paraId="613A1BC5" w14:textId="77777777" w:rsidR="00D460F8" w:rsidRDefault="003C3ABE">
            <w:pPr>
              <w:spacing w:after="0" w:line="240" w:lineRule="auto"/>
            </w:pPr>
            <w:r>
              <w:t>Research the features of a newspaper article. Write a plan for your own newspaper article about the Highwayman. You could write about an incident in which the Highwayman held up a stagecoach and robbed the people inside. Think about th</w:t>
            </w:r>
            <w:r>
              <w:t xml:space="preserve">e 5W’s What did he steal? How did the people feel? Try to include quotes 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393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0AD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3CF754C9" w14:textId="77777777" w:rsidR="00D460F8" w:rsidRDefault="00D460F8">
            <w:pPr>
              <w:shd w:val="clear" w:color="auto" w:fill="FFFFFF"/>
              <w:spacing w:after="0" w:line="240" w:lineRule="auto"/>
              <w:rPr>
                <w:b/>
                <w:bCs/>
                <w:color w:val="002060"/>
              </w:rPr>
            </w:pPr>
          </w:p>
          <w:p w14:paraId="777C80D4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Place value – read, write and order numbers</w:t>
            </w:r>
          </w:p>
          <w:p w14:paraId="7E672EBC" w14:textId="77777777" w:rsidR="00D460F8" w:rsidRDefault="00D460F8">
            <w:pPr>
              <w:spacing w:after="0" w:line="240" w:lineRule="auto"/>
            </w:pPr>
          </w:p>
          <w:p w14:paraId="5778EDE3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554B0697" w14:textId="77777777" w:rsidR="00D460F8" w:rsidRDefault="00D460F8">
            <w:pPr>
              <w:spacing w:after="0" w:line="240" w:lineRule="auto"/>
            </w:pPr>
          </w:p>
          <w:p w14:paraId="3A48A2A0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B0D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E97D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36A8" w14:textId="77777777" w:rsidR="00D460F8" w:rsidRDefault="00D460F8">
            <w:pPr>
              <w:spacing w:after="0" w:line="240" w:lineRule="auto"/>
            </w:pPr>
          </w:p>
        </w:tc>
      </w:tr>
      <w:tr w:rsidR="00D460F8" w14:paraId="645A6E86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AE6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553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1B1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50D6C0A3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59A90148" w14:textId="77777777" w:rsidR="00D460F8" w:rsidRDefault="00D460F8">
            <w:pPr>
              <w:spacing w:after="0" w:line="240" w:lineRule="auto"/>
            </w:pPr>
          </w:p>
          <w:p w14:paraId="43A31FB7" w14:textId="77777777" w:rsidR="00D460F8" w:rsidRDefault="003C3ABE">
            <w:pPr>
              <w:spacing w:after="0" w:line="240" w:lineRule="auto"/>
            </w:pPr>
            <w:r>
              <w:t xml:space="preserve">Start writing your newspaper report. Remember to include a headline, picture with a </w:t>
            </w:r>
            <w:r>
              <w:t>caption and quotes. Your report should be written in third person and be in the past tense.</w:t>
            </w:r>
          </w:p>
          <w:p w14:paraId="64049348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2F43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EBB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12C7A52C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0184CB9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Place value – Roman numerals</w:t>
            </w:r>
          </w:p>
          <w:p w14:paraId="0F44107B" w14:textId="77777777" w:rsidR="00D460F8" w:rsidRDefault="00D460F8">
            <w:pPr>
              <w:shd w:val="clear" w:color="auto" w:fill="FFFFFF"/>
              <w:spacing w:after="0" w:line="240" w:lineRule="auto"/>
            </w:pPr>
          </w:p>
          <w:p w14:paraId="4138E5CC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</w:t>
            </w:r>
            <w:r>
              <w:t>mark!)</w:t>
            </w:r>
          </w:p>
          <w:p w14:paraId="3ED495E8" w14:textId="77777777" w:rsidR="00D460F8" w:rsidRDefault="00D460F8">
            <w:pPr>
              <w:spacing w:after="0" w:line="240" w:lineRule="auto"/>
            </w:pPr>
          </w:p>
          <w:p w14:paraId="7C87B41A" w14:textId="77777777" w:rsidR="00D460F8" w:rsidRDefault="003C3ABE">
            <w:pPr>
              <w:spacing w:after="0" w:line="240" w:lineRule="auto"/>
            </w:pPr>
            <w:r>
              <w:lastRenderedPageBreak/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4CF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B15D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0158" w14:textId="77777777" w:rsidR="00D460F8" w:rsidRDefault="00D460F8">
            <w:pPr>
              <w:spacing w:after="0" w:line="240" w:lineRule="auto"/>
            </w:pPr>
          </w:p>
        </w:tc>
      </w:tr>
      <w:tr w:rsidR="00D460F8" w14:paraId="06C4C32C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F78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B32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3A8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41962DC7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3966F1E0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3D59FC43" w14:textId="77777777" w:rsidR="00D460F8" w:rsidRDefault="003C3ABE">
            <w:pPr>
              <w:spacing w:after="0" w:line="240" w:lineRule="auto"/>
            </w:pPr>
            <w:r>
              <w:t>Complete your newspaper report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60A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6126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2E47F7A0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Place value – Rounding</w:t>
            </w:r>
          </w:p>
          <w:p w14:paraId="19F382AE" w14:textId="77777777" w:rsidR="00D460F8" w:rsidRDefault="00D460F8">
            <w:pPr>
              <w:spacing w:after="0" w:line="240" w:lineRule="auto"/>
            </w:pPr>
          </w:p>
          <w:p w14:paraId="2DE9009D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</w:t>
            </w:r>
            <w:r>
              <w:t xml:space="preserve">section A, B or C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5EC951BD" w14:textId="77777777" w:rsidR="00D460F8" w:rsidRDefault="00D460F8">
            <w:pPr>
              <w:spacing w:after="0" w:line="240" w:lineRule="auto"/>
            </w:pPr>
          </w:p>
          <w:p w14:paraId="6C519D2B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6ED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D717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74E8" w14:textId="77777777" w:rsidR="00D460F8" w:rsidRDefault="00D460F8">
            <w:pPr>
              <w:spacing w:after="0" w:line="240" w:lineRule="auto"/>
            </w:pPr>
          </w:p>
        </w:tc>
      </w:tr>
      <w:tr w:rsidR="00D460F8" w14:paraId="70D9CA2E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F1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A4A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Spelling test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A10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693D0A2C" w14:textId="77777777" w:rsidR="00D460F8" w:rsidRDefault="003C3ABE">
            <w:pPr>
              <w:spacing w:after="0" w:line="240" w:lineRule="auto"/>
            </w:pPr>
            <w:r>
              <w:t xml:space="preserve">Complete one of the SPAG worksheets in your home </w:t>
            </w:r>
            <w:r>
              <w:t>learning pack.</w:t>
            </w:r>
          </w:p>
          <w:p w14:paraId="65BC1864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C00AF6F" w14:textId="77777777" w:rsidR="00D460F8" w:rsidRDefault="003C3ABE">
            <w:pPr>
              <w:spacing w:after="0" w:line="240" w:lineRule="auto"/>
            </w:pPr>
            <w:r>
              <w:t>Proof-read and edit your newspaper report. Check for spelling mistakes, missing punctuation, tense, have you included the 5 w’s? Have you included quotes?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1FDF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933D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1B137436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545E086B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Place value – negative numbers</w:t>
            </w:r>
          </w:p>
          <w:p w14:paraId="3675D1AE" w14:textId="77777777" w:rsidR="00D460F8" w:rsidRDefault="00D460F8">
            <w:pPr>
              <w:spacing w:after="0" w:line="240" w:lineRule="auto"/>
            </w:pPr>
          </w:p>
          <w:p w14:paraId="60F9CDC3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</w:t>
            </w:r>
            <w:r>
              <w:t xml:space="preserve">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6A578B9A" w14:textId="77777777" w:rsidR="00D460F8" w:rsidRDefault="00D460F8">
            <w:pPr>
              <w:spacing w:after="0" w:line="240" w:lineRule="auto"/>
            </w:pPr>
          </w:p>
          <w:p w14:paraId="3B938403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449A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95CC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8262" w14:textId="77777777" w:rsidR="00D460F8" w:rsidRDefault="00D460F8">
            <w:pPr>
              <w:spacing w:after="0" w:line="240" w:lineRule="auto"/>
            </w:pPr>
          </w:p>
        </w:tc>
      </w:tr>
      <w:tr w:rsidR="00D460F8" w14:paraId="5C25D593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4C15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A7C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722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72EDEC08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2C84DB8E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7FE798BE" w14:textId="77777777" w:rsidR="00D460F8" w:rsidRDefault="003C3ABE">
            <w:pPr>
              <w:spacing w:after="0" w:line="240" w:lineRule="auto"/>
            </w:pPr>
            <w:r>
              <w:t>Handwriting – choose one of the poems to write out in your neatest cursive handwriting. Look very carefully at how each letter is formed and joined.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C022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2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4B329579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Calculations – mental calculations</w:t>
            </w:r>
          </w:p>
          <w:p w14:paraId="6E9D0DCF" w14:textId="77777777" w:rsidR="00D460F8" w:rsidRDefault="00D460F8">
            <w:pPr>
              <w:spacing w:after="0" w:line="240" w:lineRule="auto"/>
            </w:pPr>
          </w:p>
          <w:p w14:paraId="1A27A9A6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</w:t>
            </w:r>
            <w:r>
              <w:t xml:space="preserve">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7EA40B0F" w14:textId="77777777" w:rsidR="00D460F8" w:rsidRDefault="00D460F8">
            <w:pPr>
              <w:spacing w:after="0" w:line="240" w:lineRule="auto"/>
            </w:pPr>
          </w:p>
          <w:p w14:paraId="764942C5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776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88CB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DBBD" w14:textId="77777777" w:rsidR="00D460F8" w:rsidRDefault="00D460F8">
            <w:pPr>
              <w:spacing w:after="0" w:line="240" w:lineRule="auto"/>
            </w:pPr>
          </w:p>
        </w:tc>
      </w:tr>
      <w:tr w:rsidR="00D460F8" w14:paraId="3CCF7A62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422B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Tues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365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EBAA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3C37A69C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3DFF7DF2" w14:textId="77777777" w:rsidR="00D460F8" w:rsidRDefault="00D460F8">
            <w:pPr>
              <w:spacing w:after="0" w:line="240" w:lineRule="auto"/>
            </w:pPr>
          </w:p>
          <w:p w14:paraId="0D8F8D80" w14:textId="77777777" w:rsidR="00D460F8" w:rsidRDefault="003C3ABE">
            <w:pPr>
              <w:spacing w:after="0" w:line="240" w:lineRule="auto"/>
            </w:pPr>
            <w:r>
              <w:t>Complete the Reading comprehension activity sheet. Answers provided for parents to mark.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202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19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0128D79F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Calculations – Written calculations</w:t>
            </w:r>
          </w:p>
          <w:p w14:paraId="16E4B07A" w14:textId="77777777" w:rsidR="00D460F8" w:rsidRDefault="00D460F8">
            <w:pPr>
              <w:spacing w:after="0" w:line="240" w:lineRule="auto"/>
            </w:pPr>
          </w:p>
          <w:p w14:paraId="5E52F742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</w:t>
            </w:r>
            <w:r>
              <w:t>mark!)</w:t>
            </w:r>
          </w:p>
          <w:p w14:paraId="2FE49A7F" w14:textId="77777777" w:rsidR="00D460F8" w:rsidRDefault="00D460F8">
            <w:pPr>
              <w:spacing w:after="0" w:line="240" w:lineRule="auto"/>
            </w:pPr>
          </w:p>
          <w:p w14:paraId="7007D180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13C2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E7D8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38BD" w14:textId="77777777" w:rsidR="00D460F8" w:rsidRDefault="00D460F8">
            <w:pPr>
              <w:spacing w:after="0" w:line="240" w:lineRule="auto"/>
            </w:pPr>
          </w:p>
        </w:tc>
      </w:tr>
      <w:tr w:rsidR="00D460F8" w14:paraId="5A16FD28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E5A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3E22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Learn 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86E1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15432834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4C6A0AC9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  <w:p w14:paraId="1B2CAE31" w14:textId="77777777" w:rsidR="00D460F8" w:rsidRDefault="003C3ABE">
            <w:pPr>
              <w:spacing w:after="0" w:line="240" w:lineRule="auto"/>
            </w:pPr>
            <w:r>
              <w:t xml:space="preserve">Write your </w:t>
            </w:r>
            <w:proofErr w:type="gramStart"/>
            <w:r>
              <w:t>500 word</w:t>
            </w:r>
            <w:proofErr w:type="gramEnd"/>
            <w:r>
              <w:t xml:space="preserve"> story for the Eisteddfod competition. If you have already </w:t>
            </w:r>
            <w:r>
              <w:t>written your story, look at the Literacy Shed website and choose a film from the ‘film trailers’ section to write about. You will see ideas to inspire your writing on the website page.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5A3B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4767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7D44F635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Calculations – properties of numbers (multiples, </w:t>
            </w:r>
            <w:r>
              <w:rPr>
                <w:color w:val="002060"/>
              </w:rPr>
              <w:t>factors, squares and prime number)</w:t>
            </w:r>
          </w:p>
          <w:p w14:paraId="59A64D82" w14:textId="77777777" w:rsidR="00D460F8" w:rsidRDefault="00D460F8">
            <w:pPr>
              <w:spacing w:after="0" w:line="240" w:lineRule="auto"/>
            </w:pPr>
          </w:p>
          <w:p w14:paraId="5BF8509D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60396F73" w14:textId="77777777" w:rsidR="00D460F8" w:rsidRDefault="00D460F8">
            <w:pPr>
              <w:spacing w:after="0" w:line="240" w:lineRule="auto"/>
            </w:pPr>
          </w:p>
          <w:p w14:paraId="16757582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B0D4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7C1F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9990" w14:textId="77777777" w:rsidR="00D460F8" w:rsidRDefault="00D460F8">
            <w:pPr>
              <w:spacing w:after="0" w:line="240" w:lineRule="auto"/>
            </w:pPr>
          </w:p>
        </w:tc>
      </w:tr>
      <w:tr w:rsidR="00D460F8" w14:paraId="6C6F67BB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CB3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BA3E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Learn </w:t>
            </w:r>
            <w:r>
              <w:rPr>
                <w:b/>
                <w:bCs/>
              </w:rPr>
              <w:t>spellings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B323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7D7F4504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16879BAC" w14:textId="77777777" w:rsidR="00D460F8" w:rsidRDefault="00D460F8">
            <w:pPr>
              <w:spacing w:after="0" w:line="240" w:lineRule="auto"/>
            </w:pPr>
          </w:p>
          <w:p w14:paraId="6B6BDAA4" w14:textId="77777777" w:rsidR="00D460F8" w:rsidRDefault="003C3ABE">
            <w:pPr>
              <w:spacing w:after="0" w:line="240" w:lineRule="auto"/>
            </w:pPr>
            <w:r>
              <w:t>Complete your story.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B885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925F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596A07FF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Calculations – Written calculations</w:t>
            </w:r>
          </w:p>
          <w:p w14:paraId="53C1B866" w14:textId="77777777" w:rsidR="00D460F8" w:rsidRDefault="00D460F8">
            <w:pPr>
              <w:spacing w:after="0" w:line="240" w:lineRule="auto"/>
            </w:pPr>
          </w:p>
          <w:p w14:paraId="49CBF712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worksheet in your activity pack (answer sheet </w:t>
            </w:r>
            <w:r>
              <w:t xml:space="preserve">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30D25B76" w14:textId="77777777" w:rsidR="00D460F8" w:rsidRDefault="00D460F8">
            <w:pPr>
              <w:spacing w:after="0" w:line="240" w:lineRule="auto"/>
            </w:pPr>
          </w:p>
          <w:p w14:paraId="110B8341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0FBC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5ED6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12C8" w14:textId="77777777" w:rsidR="00D460F8" w:rsidRDefault="00D460F8">
            <w:pPr>
              <w:spacing w:after="0" w:line="240" w:lineRule="auto"/>
            </w:pPr>
          </w:p>
        </w:tc>
      </w:tr>
      <w:tr w:rsidR="00D460F8" w14:paraId="6748CC45" w14:textId="77777777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726A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FB3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Spelling test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4080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0F141CBC" w14:textId="77777777" w:rsidR="00D460F8" w:rsidRDefault="003C3ABE">
            <w:pPr>
              <w:spacing w:after="0" w:line="240" w:lineRule="auto"/>
            </w:pPr>
            <w:r>
              <w:t>Complete one of the SPAG worksheets in your home learning pack.</w:t>
            </w:r>
          </w:p>
          <w:p w14:paraId="119F0E8C" w14:textId="77777777" w:rsidR="00D460F8" w:rsidRDefault="00D460F8">
            <w:pPr>
              <w:spacing w:after="0" w:line="240" w:lineRule="auto"/>
            </w:pPr>
          </w:p>
          <w:p w14:paraId="1DFDD7D2" w14:textId="77777777" w:rsidR="00D460F8" w:rsidRDefault="003C3ABE">
            <w:pPr>
              <w:spacing w:after="0" w:line="240" w:lineRule="auto"/>
            </w:pPr>
            <w:r>
              <w:t>Draw a picture about your story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474A" w14:textId="77777777" w:rsidR="00D460F8" w:rsidRDefault="00D460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BDF8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  <w:p w14:paraId="61E8B5FF" w14:textId="77777777" w:rsidR="00D460F8" w:rsidRDefault="003C3ABE">
            <w:pPr>
              <w:shd w:val="clear" w:color="auto" w:fill="FFFFFF"/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Calculations – </w:t>
            </w:r>
            <w:r>
              <w:rPr>
                <w:color w:val="002060"/>
              </w:rPr>
              <w:t>problem solving</w:t>
            </w:r>
          </w:p>
          <w:p w14:paraId="379AEED9" w14:textId="77777777" w:rsidR="00D460F8" w:rsidRDefault="00D460F8">
            <w:pPr>
              <w:spacing w:after="0" w:line="240" w:lineRule="auto"/>
            </w:pPr>
          </w:p>
          <w:p w14:paraId="4DC9D44C" w14:textId="77777777" w:rsidR="00D460F8" w:rsidRDefault="003C3ABE">
            <w:pPr>
              <w:spacing w:after="0" w:line="240" w:lineRule="auto"/>
            </w:pPr>
            <w:r>
              <w:t xml:space="preserve">Complete </w:t>
            </w:r>
            <w:r>
              <w:rPr>
                <w:b/>
                <w:bCs/>
              </w:rPr>
              <w:t>either</w:t>
            </w:r>
            <w:r>
              <w:t xml:space="preserve"> section A, B or C on the maths worksheet in your activity pack (answer sheet enclosed for </w:t>
            </w:r>
            <w:r>
              <w:rPr>
                <w:b/>
                <w:bCs/>
              </w:rPr>
              <w:t>parents</w:t>
            </w:r>
            <w:r>
              <w:t xml:space="preserve"> to mark!)</w:t>
            </w:r>
          </w:p>
          <w:p w14:paraId="52E23CCD" w14:textId="77777777" w:rsidR="00D460F8" w:rsidRDefault="00D460F8">
            <w:pPr>
              <w:spacing w:after="0" w:line="240" w:lineRule="auto"/>
            </w:pPr>
          </w:p>
          <w:p w14:paraId="4C437278" w14:textId="77777777" w:rsidR="00D460F8" w:rsidRDefault="003C3ABE">
            <w:pPr>
              <w:spacing w:after="0" w:line="240" w:lineRule="auto"/>
            </w:pPr>
            <w:r>
              <w:t>Complete 10 questions on Professor Assessor Home Learning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6E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31F2" w14:textId="77777777" w:rsidR="00D460F8" w:rsidRDefault="003C3A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EE46" w14:textId="77777777" w:rsidR="00D460F8" w:rsidRDefault="00D460F8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D9B4" w14:textId="77777777" w:rsidR="00D460F8" w:rsidRDefault="00D460F8">
            <w:pPr>
              <w:spacing w:after="0" w:line="240" w:lineRule="auto"/>
            </w:pPr>
          </w:p>
        </w:tc>
      </w:tr>
    </w:tbl>
    <w:p w14:paraId="6ED152E6" w14:textId="77777777" w:rsidR="00D460F8" w:rsidRDefault="00D460F8"/>
    <w:sectPr w:rsidR="00D460F8">
      <w:headerReference w:type="default" r:id="rId6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CB93" w14:textId="77777777" w:rsidR="003C3ABE" w:rsidRDefault="003C3ABE">
      <w:pPr>
        <w:spacing w:after="0" w:line="240" w:lineRule="auto"/>
      </w:pPr>
      <w:r>
        <w:separator/>
      </w:r>
    </w:p>
  </w:endnote>
  <w:endnote w:type="continuationSeparator" w:id="0">
    <w:p w14:paraId="7F5A031E" w14:textId="77777777" w:rsidR="003C3ABE" w:rsidRDefault="003C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067A" w14:textId="77777777" w:rsidR="003C3ABE" w:rsidRDefault="003C3A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22F92C" w14:textId="77777777" w:rsidR="003C3ABE" w:rsidRDefault="003C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6A1FD" w14:textId="77777777" w:rsidR="00F840AC" w:rsidRDefault="003C3ABE">
    <w:pPr>
      <w:pStyle w:val="Header"/>
    </w:pPr>
    <w:r>
      <w:rPr>
        <w:sz w:val="28"/>
        <w:szCs w:val="28"/>
      </w:rPr>
      <w:t>Year 5 timetable</w:t>
    </w:r>
    <w:r>
      <w:tab/>
    </w:r>
    <w:r>
      <w:tab/>
    </w:r>
    <w:r>
      <w:tab/>
    </w:r>
    <w:r>
      <w:tab/>
    </w:r>
    <w:r>
      <w:rPr>
        <w:sz w:val="28"/>
        <w:szCs w:val="28"/>
      </w:rPr>
      <w:t>Spring Term 2, Weeks 6 and 7</w:t>
    </w:r>
  </w:p>
  <w:p w14:paraId="3A115701" w14:textId="77777777" w:rsidR="00F840AC" w:rsidRDefault="003C3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60F8"/>
    <w:rsid w:val="003C3ABE"/>
    <w:rsid w:val="008F1253"/>
    <w:rsid w:val="00D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480B"/>
  <w15:docId w15:val="{D6567437-3F9D-4D24-B34E-61A23DD4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Wood</dc:creator>
  <dc:description/>
  <cp:lastModifiedBy>Mandy Wood</cp:lastModifiedBy>
  <cp:revision>2</cp:revision>
  <dcterms:created xsi:type="dcterms:W3CDTF">2020-03-23T20:08:00Z</dcterms:created>
  <dcterms:modified xsi:type="dcterms:W3CDTF">2020-03-23T20:08:00Z</dcterms:modified>
</cp:coreProperties>
</file>